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EB" w:rsidRDefault="0095703B">
      <w:pPr>
        <w:pStyle w:val="Title"/>
      </w:pPr>
      <w:r>
        <w:t>Tara Turner</w:t>
      </w:r>
    </w:p>
    <w:p w:rsidR="00A62CEB" w:rsidRPr="005C11BF" w:rsidRDefault="005D3CAF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Address"/>
          <w:tag w:val=""/>
          <w:id w:val="-593780209"/>
          <w:placeholder>
            <w:docPart w:val="EEC82641FF144E92AF20A2779B6A468A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95703B" w:rsidRPr="005C11BF">
            <w:rPr>
              <w:rFonts w:ascii="Arial" w:hAnsi="Arial" w:cs="Arial"/>
              <w:sz w:val="20"/>
            </w:rPr>
            <w:t>16 Forks Road, Welland, ON, L3B 5K1</w:t>
          </w:r>
        </w:sdtContent>
      </w:sdt>
      <w:r w:rsidR="0095703B" w:rsidRPr="005C11BF">
        <w:rPr>
          <w:rFonts w:ascii="Arial" w:hAnsi="Arial" w:cs="Arial"/>
          <w:sz w:val="20"/>
        </w:rPr>
        <w:t> | </w:t>
      </w:r>
      <w:sdt>
        <w:sdtPr>
          <w:rPr>
            <w:rFonts w:ascii="Arial" w:hAnsi="Arial" w:cs="Arial"/>
            <w:sz w:val="20"/>
          </w:rPr>
          <w:alias w:val="Telephone"/>
          <w:tag w:val=""/>
          <w:id w:val="-1416317146"/>
          <w:placeholder>
            <w:docPart w:val="4BCCE5A3D4524E5C8AA8B0892DB4897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95703B" w:rsidRPr="005C11BF">
            <w:rPr>
              <w:rFonts w:ascii="Arial" w:hAnsi="Arial" w:cs="Arial"/>
              <w:sz w:val="20"/>
            </w:rPr>
            <w:t>905-414-8489</w:t>
          </w:r>
        </w:sdtContent>
      </w:sdt>
      <w:r w:rsidR="0095703B" w:rsidRPr="005C11BF">
        <w:rPr>
          <w:rFonts w:ascii="Arial" w:hAnsi="Arial" w:cs="Arial"/>
          <w:sz w:val="20"/>
        </w:rPr>
        <w:t> | </w:t>
      </w:r>
      <w:sdt>
        <w:sdtPr>
          <w:rPr>
            <w:rFonts w:ascii="Arial" w:hAnsi="Arial" w:cs="Arial"/>
            <w:sz w:val="20"/>
          </w:rPr>
          <w:alias w:val="Email"/>
          <w:tag w:val=""/>
          <w:id w:val="-391963670"/>
          <w:placeholder>
            <w:docPart w:val="41C351F19A2240CBB29B1744E4F848ED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95703B" w:rsidRPr="005C11BF">
            <w:rPr>
              <w:rFonts w:ascii="Arial" w:hAnsi="Arial" w:cs="Arial"/>
              <w:sz w:val="20"/>
            </w:rPr>
            <w:t>tara_turn@yahoo.ca</w:t>
          </w:r>
        </w:sdtContent>
      </w:sdt>
    </w:p>
    <w:p w:rsidR="00A62CEB" w:rsidRPr="005C11BF" w:rsidRDefault="001E7A58">
      <w:pPr>
        <w:pStyle w:val="Salutatio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Whom It May Concern</w:t>
      </w:r>
      <w:r w:rsidR="0095703B" w:rsidRPr="005C11BF">
        <w:rPr>
          <w:rFonts w:ascii="Arial" w:hAnsi="Arial" w:cs="Arial"/>
          <w:sz w:val="20"/>
        </w:rPr>
        <w:t>:</w:t>
      </w:r>
    </w:p>
    <w:p w:rsidR="00C56BA0" w:rsidRPr="005C11BF" w:rsidRDefault="00C56BA0">
      <w:pPr>
        <w:rPr>
          <w:rFonts w:ascii="Arial" w:hAnsi="Arial" w:cs="Arial"/>
          <w:sz w:val="20"/>
        </w:rPr>
      </w:pPr>
      <w:r w:rsidRPr="005C11BF">
        <w:rPr>
          <w:rFonts w:ascii="Arial" w:hAnsi="Arial" w:cs="Arial"/>
          <w:sz w:val="20"/>
        </w:rPr>
        <w:t>Your posting</w:t>
      </w:r>
      <w:r w:rsidR="00B57F30">
        <w:rPr>
          <w:rFonts w:ascii="Arial" w:hAnsi="Arial" w:cs="Arial"/>
          <w:sz w:val="20"/>
        </w:rPr>
        <w:t xml:space="preserve"> for an</w:t>
      </w:r>
      <w:bookmarkStart w:id="0" w:name="_GoBack"/>
      <w:bookmarkEnd w:id="0"/>
      <w:r w:rsidRPr="005C11BF">
        <w:rPr>
          <w:rFonts w:ascii="Arial" w:hAnsi="Arial" w:cs="Arial"/>
          <w:sz w:val="20"/>
        </w:rPr>
        <w:t xml:space="preserve"> Occupational Therapist Assistant &amp; Physiotherapist Assistant indicated requirements that closely </w:t>
      </w:r>
      <w:r w:rsidR="00E80CB3" w:rsidRPr="005C11BF">
        <w:rPr>
          <w:rFonts w:ascii="Arial" w:hAnsi="Arial" w:cs="Arial"/>
          <w:sz w:val="20"/>
        </w:rPr>
        <w:t>match my background and training.  I have enclosed my resume to provide a summary of my qualifications and background for your review.</w:t>
      </w:r>
    </w:p>
    <w:p w:rsidR="00A62CEB" w:rsidRPr="005C11BF" w:rsidRDefault="00593057">
      <w:pPr>
        <w:rPr>
          <w:rFonts w:ascii="Arial" w:hAnsi="Arial" w:cs="Arial"/>
          <w:sz w:val="20"/>
        </w:rPr>
      </w:pPr>
      <w:r w:rsidRPr="005C11BF">
        <w:rPr>
          <w:rFonts w:ascii="Arial" w:hAnsi="Arial" w:cs="Arial"/>
          <w:sz w:val="20"/>
        </w:rPr>
        <w:t>I</w:t>
      </w:r>
      <w:r w:rsidR="009342C2" w:rsidRPr="005C11BF">
        <w:rPr>
          <w:rFonts w:ascii="Arial" w:hAnsi="Arial" w:cs="Arial"/>
          <w:sz w:val="20"/>
        </w:rPr>
        <w:t xml:space="preserve"> am currently a second year Occupational Therapist Assistant &amp; Physiotherapist Assistant student at Niagara College and will be graduating in June 2016.  </w:t>
      </w:r>
      <w:r w:rsidR="009E1E9F" w:rsidRPr="005C11BF">
        <w:rPr>
          <w:rFonts w:ascii="Arial" w:hAnsi="Arial" w:cs="Arial"/>
          <w:sz w:val="20"/>
        </w:rPr>
        <w:t>Although I have not graduated as of yet, I have had the opportunity to have</w:t>
      </w:r>
      <w:r w:rsidR="00270881">
        <w:rPr>
          <w:rFonts w:ascii="Arial" w:hAnsi="Arial" w:cs="Arial"/>
          <w:sz w:val="20"/>
        </w:rPr>
        <w:t xml:space="preserve"> both observational and hands on</w:t>
      </w:r>
      <w:r w:rsidR="009E1E9F" w:rsidRPr="005C11BF">
        <w:rPr>
          <w:rFonts w:ascii="Arial" w:hAnsi="Arial" w:cs="Arial"/>
          <w:sz w:val="20"/>
        </w:rPr>
        <w:t xml:space="preserve"> clinical experience</w:t>
      </w:r>
      <w:r w:rsidR="00045BA1" w:rsidRPr="005C11BF">
        <w:rPr>
          <w:rFonts w:ascii="Arial" w:hAnsi="Arial" w:cs="Arial"/>
          <w:sz w:val="20"/>
        </w:rPr>
        <w:t>s</w:t>
      </w:r>
      <w:r w:rsidR="00296751" w:rsidRPr="005C11BF">
        <w:rPr>
          <w:rFonts w:ascii="Arial" w:hAnsi="Arial" w:cs="Arial"/>
          <w:sz w:val="20"/>
        </w:rPr>
        <w:t xml:space="preserve"> throughout my schooling</w:t>
      </w:r>
      <w:r w:rsidR="009E1E9F" w:rsidRPr="005C11BF">
        <w:rPr>
          <w:rFonts w:ascii="Arial" w:hAnsi="Arial" w:cs="Arial"/>
          <w:sz w:val="20"/>
        </w:rPr>
        <w:t>.  These experiences have allowed me to gain valuable knowledge in different settings such as, clinic</w:t>
      </w:r>
      <w:r w:rsidR="00270881">
        <w:rPr>
          <w:rFonts w:ascii="Arial" w:hAnsi="Arial" w:cs="Arial"/>
          <w:sz w:val="20"/>
        </w:rPr>
        <w:t>s</w:t>
      </w:r>
      <w:r w:rsidR="009E1E9F" w:rsidRPr="005C11BF">
        <w:rPr>
          <w:rFonts w:ascii="Arial" w:hAnsi="Arial" w:cs="Arial"/>
          <w:sz w:val="20"/>
        </w:rPr>
        <w:t>, hospitals and long term care facilities</w:t>
      </w:r>
      <w:r w:rsidR="007C786E" w:rsidRPr="005C11BF">
        <w:rPr>
          <w:rFonts w:ascii="Arial" w:hAnsi="Arial" w:cs="Arial"/>
          <w:sz w:val="20"/>
        </w:rPr>
        <w:t xml:space="preserve"> and have given me the opportunity to practice the skills I have learned in the classroom</w:t>
      </w:r>
      <w:r w:rsidR="009E1E9F" w:rsidRPr="005C11BF">
        <w:rPr>
          <w:rFonts w:ascii="Arial" w:hAnsi="Arial" w:cs="Arial"/>
          <w:sz w:val="20"/>
        </w:rPr>
        <w:t>.</w:t>
      </w:r>
      <w:r w:rsidR="00B759E0" w:rsidRPr="005C11BF">
        <w:rPr>
          <w:rFonts w:ascii="Arial" w:hAnsi="Arial" w:cs="Arial"/>
          <w:sz w:val="20"/>
        </w:rPr>
        <w:t xml:space="preserve">  I</w:t>
      </w:r>
      <w:r w:rsidR="00A3609F">
        <w:rPr>
          <w:rFonts w:ascii="Arial" w:hAnsi="Arial" w:cs="Arial"/>
          <w:sz w:val="20"/>
        </w:rPr>
        <w:t xml:space="preserve"> have also volunteered at a Rehab Hospital</w:t>
      </w:r>
      <w:r w:rsidR="00B759E0" w:rsidRPr="005C11BF">
        <w:rPr>
          <w:rFonts w:ascii="Arial" w:hAnsi="Arial" w:cs="Arial"/>
          <w:sz w:val="20"/>
        </w:rPr>
        <w:t xml:space="preserve"> in the Speech and Language Department</w:t>
      </w:r>
      <w:r w:rsidR="00045BA1" w:rsidRPr="005C11BF">
        <w:rPr>
          <w:rFonts w:ascii="Arial" w:hAnsi="Arial" w:cs="Arial"/>
          <w:sz w:val="20"/>
        </w:rPr>
        <w:t xml:space="preserve"> assisting in leading group and one on one sessions</w:t>
      </w:r>
      <w:r w:rsidR="00296751" w:rsidRPr="005C11BF">
        <w:rPr>
          <w:rFonts w:ascii="Arial" w:hAnsi="Arial" w:cs="Arial"/>
          <w:sz w:val="20"/>
        </w:rPr>
        <w:t xml:space="preserve"> with patients,</w:t>
      </w:r>
      <w:r w:rsidR="00B759E0" w:rsidRPr="005C11BF">
        <w:rPr>
          <w:rFonts w:ascii="Arial" w:hAnsi="Arial" w:cs="Arial"/>
          <w:sz w:val="20"/>
        </w:rPr>
        <w:t xml:space="preserve"> which allowed me to lea</w:t>
      </w:r>
      <w:r w:rsidR="00045BA1" w:rsidRPr="005C11BF">
        <w:rPr>
          <w:rFonts w:ascii="Arial" w:hAnsi="Arial" w:cs="Arial"/>
          <w:sz w:val="20"/>
        </w:rPr>
        <w:t>rn optimal communication skills both verbal and written.</w:t>
      </w:r>
    </w:p>
    <w:p w:rsidR="00647BD1" w:rsidRPr="005C11BF" w:rsidRDefault="00A3609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 my resume states, I have</w:t>
      </w:r>
      <w:r w:rsidR="00647BD1" w:rsidRPr="005C11BF">
        <w:rPr>
          <w:rFonts w:ascii="Arial" w:hAnsi="Arial" w:cs="Arial"/>
          <w:sz w:val="20"/>
        </w:rPr>
        <w:t xml:space="preserve"> years</w:t>
      </w:r>
      <w:r>
        <w:rPr>
          <w:rFonts w:ascii="Arial" w:hAnsi="Arial" w:cs="Arial"/>
          <w:sz w:val="20"/>
        </w:rPr>
        <w:t xml:space="preserve"> of experience</w:t>
      </w:r>
      <w:r w:rsidR="00647BD1" w:rsidRPr="005C11BF">
        <w:rPr>
          <w:rFonts w:ascii="Arial" w:hAnsi="Arial" w:cs="Arial"/>
          <w:sz w:val="20"/>
        </w:rPr>
        <w:t xml:space="preserve"> in the customer se</w:t>
      </w:r>
      <w:r w:rsidR="00270881">
        <w:rPr>
          <w:rFonts w:ascii="Arial" w:hAnsi="Arial" w:cs="Arial"/>
          <w:sz w:val="20"/>
        </w:rPr>
        <w:t xml:space="preserve">rvice industry working on my </w:t>
      </w:r>
      <w:r w:rsidR="00FA4665">
        <w:rPr>
          <w:rFonts w:ascii="Arial" w:hAnsi="Arial" w:cs="Arial"/>
          <w:sz w:val="20"/>
        </w:rPr>
        <w:t>independently</w:t>
      </w:r>
      <w:r w:rsidR="00647BD1" w:rsidRPr="005C11BF">
        <w:rPr>
          <w:rFonts w:ascii="Arial" w:hAnsi="Arial" w:cs="Arial"/>
          <w:sz w:val="20"/>
        </w:rPr>
        <w:t xml:space="preserve"> and as part of a team.  I believe that this has </w:t>
      </w:r>
      <w:r w:rsidR="00B3666D">
        <w:rPr>
          <w:rFonts w:ascii="Arial" w:hAnsi="Arial" w:cs="Arial"/>
          <w:sz w:val="20"/>
        </w:rPr>
        <w:t>taught me how to work in high pressure situations, multitask, m</w:t>
      </w:r>
      <w:r>
        <w:rPr>
          <w:rFonts w:ascii="Arial" w:hAnsi="Arial" w:cs="Arial"/>
          <w:sz w:val="20"/>
        </w:rPr>
        <w:t>ake customer service a priority</w:t>
      </w:r>
      <w:r w:rsidR="00B3666D">
        <w:rPr>
          <w:rFonts w:ascii="Arial" w:hAnsi="Arial" w:cs="Arial"/>
          <w:sz w:val="20"/>
        </w:rPr>
        <w:t xml:space="preserve"> and listen to the needs of others.</w:t>
      </w:r>
    </w:p>
    <w:p w:rsidR="00A62CEB" w:rsidRPr="005C11BF" w:rsidRDefault="00A3609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With</w:t>
      </w:r>
      <w:r w:rsidR="005C11BF" w:rsidRPr="005C11BF">
        <w:rPr>
          <w:rFonts w:ascii="Arial" w:hAnsi="Arial" w:cs="Arial"/>
          <w:sz w:val="20"/>
        </w:rPr>
        <w:t xml:space="preserve"> outstanding organizational skills, an outstanding work ethic, and the ability to work well in both team-oriented and self –directed environments, I am expected to exceed your expectations.  I would welcome the opportunity to meet with you to further discuss my qualifications.  Thank you for your time and consideration.</w:t>
      </w:r>
    </w:p>
    <w:p w:rsidR="00747C8B" w:rsidRDefault="0095703B" w:rsidP="00747C8B">
      <w:pPr>
        <w:pStyle w:val="Closing"/>
        <w:rPr>
          <w:rFonts w:ascii="Arial" w:hAnsi="Arial" w:cs="Arial"/>
          <w:sz w:val="20"/>
        </w:rPr>
      </w:pPr>
      <w:r w:rsidRPr="005C11BF">
        <w:rPr>
          <w:rFonts w:ascii="Arial" w:hAnsi="Arial" w:cs="Arial"/>
          <w:sz w:val="20"/>
        </w:rPr>
        <w:t>Sincerely,</w:t>
      </w:r>
    </w:p>
    <w:p w:rsidR="005C11BF" w:rsidRPr="005C11BF" w:rsidRDefault="005C11BF" w:rsidP="00747C8B">
      <w:pPr>
        <w:pStyle w:val="Closing"/>
        <w:rPr>
          <w:rFonts w:ascii="Arial" w:hAnsi="Arial" w:cs="Arial"/>
          <w:sz w:val="20"/>
        </w:rPr>
      </w:pPr>
      <w:r w:rsidRPr="005C11BF">
        <w:rPr>
          <w:rFonts w:ascii="Arial" w:hAnsi="Arial" w:cs="Arial"/>
          <w:sz w:val="20"/>
        </w:rPr>
        <w:t>Tara Turner</w:t>
      </w:r>
    </w:p>
    <w:sectPr w:rsidR="005C11BF" w:rsidRPr="005C11BF">
      <w:footerReference w:type="default" r:id="rId10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CAF" w:rsidRDefault="005D3CAF">
      <w:r>
        <w:separator/>
      </w:r>
    </w:p>
    <w:p w:rsidR="005D3CAF" w:rsidRDefault="005D3CAF"/>
  </w:endnote>
  <w:endnote w:type="continuationSeparator" w:id="0">
    <w:p w:rsidR="005D3CAF" w:rsidRDefault="005D3CAF">
      <w:r>
        <w:continuationSeparator/>
      </w:r>
    </w:p>
    <w:p w:rsidR="005D3CAF" w:rsidRDefault="005D3C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03B" w:rsidRDefault="0095703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CAF" w:rsidRDefault="005D3CAF">
      <w:r>
        <w:separator/>
      </w:r>
    </w:p>
    <w:p w:rsidR="005D3CAF" w:rsidRDefault="005D3CAF"/>
  </w:footnote>
  <w:footnote w:type="continuationSeparator" w:id="0">
    <w:p w:rsidR="005D3CAF" w:rsidRDefault="005D3CAF">
      <w:r>
        <w:continuationSeparator/>
      </w:r>
    </w:p>
    <w:p w:rsidR="005D3CAF" w:rsidRDefault="005D3C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3B"/>
    <w:rsid w:val="00045BA1"/>
    <w:rsid w:val="001E7A58"/>
    <w:rsid w:val="00270881"/>
    <w:rsid w:val="00296751"/>
    <w:rsid w:val="00344EBA"/>
    <w:rsid w:val="0037188D"/>
    <w:rsid w:val="00593057"/>
    <w:rsid w:val="005C11BF"/>
    <w:rsid w:val="005D3CAF"/>
    <w:rsid w:val="00647BD1"/>
    <w:rsid w:val="006535F5"/>
    <w:rsid w:val="00747C8B"/>
    <w:rsid w:val="007C786E"/>
    <w:rsid w:val="0091731F"/>
    <w:rsid w:val="009342C2"/>
    <w:rsid w:val="0095703B"/>
    <w:rsid w:val="009E1E9F"/>
    <w:rsid w:val="00A3609F"/>
    <w:rsid w:val="00A62CEB"/>
    <w:rsid w:val="00B3666D"/>
    <w:rsid w:val="00B57F30"/>
    <w:rsid w:val="00B759E0"/>
    <w:rsid w:val="00C21AB8"/>
    <w:rsid w:val="00C56BA0"/>
    <w:rsid w:val="00E114AC"/>
    <w:rsid w:val="00E62D8A"/>
    <w:rsid w:val="00E80CB3"/>
    <w:rsid w:val="00F278D0"/>
    <w:rsid w:val="00FA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6AE65-9285-48CB-BDCA-EDB1741A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A5B7" w:themeColor="accent1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9A5B7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9A5B7" w:themeColor="accent1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9A5B7" w:themeColor="accent1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C8B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8B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on\AppData\Roaming\Microsoft\Templates\Cover%20letter%20(blu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C82641FF144E92AF20A2779B6A4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938C-6FBF-4616-9268-CF09B3355A31}"/>
      </w:docPartPr>
      <w:docPartBody>
        <w:p w:rsidR="00C576DF" w:rsidRDefault="00D36A48">
          <w:pPr>
            <w:pStyle w:val="EEC82641FF144E92AF20A2779B6A468A"/>
          </w:pPr>
          <w:r>
            <w:t>[Address, City, ST  ZIP Code]</w:t>
          </w:r>
        </w:p>
      </w:docPartBody>
    </w:docPart>
    <w:docPart>
      <w:docPartPr>
        <w:name w:val="4BCCE5A3D4524E5C8AA8B0892DB48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5D91-C769-42A2-9BD1-E6F2F4B02FC3}"/>
      </w:docPartPr>
      <w:docPartBody>
        <w:p w:rsidR="00C576DF" w:rsidRDefault="00D36A48">
          <w:pPr>
            <w:pStyle w:val="4BCCE5A3D4524E5C8AA8B0892DB48970"/>
          </w:pPr>
          <w:r>
            <w:t>[Telephone]</w:t>
          </w:r>
        </w:p>
      </w:docPartBody>
    </w:docPart>
    <w:docPart>
      <w:docPartPr>
        <w:name w:val="41C351F19A2240CBB29B1744E4F84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470CC-40A7-499C-AD6E-857C0ED2BF15}"/>
      </w:docPartPr>
      <w:docPartBody>
        <w:p w:rsidR="00C576DF" w:rsidRDefault="00D36A48">
          <w:pPr>
            <w:pStyle w:val="41C351F19A2240CBB29B1744E4F848ED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48"/>
    <w:rsid w:val="00231E6E"/>
    <w:rsid w:val="003508B9"/>
    <w:rsid w:val="0050186A"/>
    <w:rsid w:val="006C0D43"/>
    <w:rsid w:val="00A3380A"/>
    <w:rsid w:val="00C576DF"/>
    <w:rsid w:val="00D3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476993F9DD4130B414ED3AB47C5F1C">
    <w:name w:val="B1476993F9DD4130B414ED3AB47C5F1C"/>
  </w:style>
  <w:style w:type="paragraph" w:customStyle="1" w:styleId="EEC82641FF144E92AF20A2779B6A468A">
    <w:name w:val="EEC82641FF144E92AF20A2779B6A468A"/>
  </w:style>
  <w:style w:type="paragraph" w:customStyle="1" w:styleId="4BCCE5A3D4524E5C8AA8B0892DB48970">
    <w:name w:val="4BCCE5A3D4524E5C8AA8B0892DB48970"/>
  </w:style>
  <w:style w:type="paragraph" w:customStyle="1" w:styleId="41C351F19A2240CBB29B1744E4F848ED">
    <w:name w:val="41C351F19A2240CBB29B1744E4F848ED"/>
  </w:style>
  <w:style w:type="paragraph" w:customStyle="1" w:styleId="2A449DB7063B4465AE80E04F22C6610D">
    <w:name w:val="2A449DB7063B4465AE80E04F22C6610D"/>
  </w:style>
  <w:style w:type="paragraph" w:customStyle="1" w:styleId="BF0A250D2D9247BFB768F7956651AE5E">
    <w:name w:val="BF0A250D2D9247BFB768F7956651AE5E"/>
  </w:style>
  <w:style w:type="paragraph" w:customStyle="1" w:styleId="BB544F7811E943C3B16189C38DA35BC6">
    <w:name w:val="BB544F7811E943C3B16189C38DA35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16 Forks Road, Welland, ON, L3B 5K1</CompanyAddress>
  <CompanyPhone>905-414-8489</CompanyPhone>
  <CompanyFax/>
  <CompanyEmail>tara_turn@yahoo.ca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E69236-87F5-4F57-9435-9B1C62D50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FCA03-2C49-488F-9245-3F48649C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</Template>
  <TotalTime>1371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</dc:creator>
  <cp:keywords/>
  <cp:lastModifiedBy>Tara Turner</cp:lastModifiedBy>
  <cp:revision>17</cp:revision>
  <cp:lastPrinted>2015-11-18T00:09:00Z</cp:lastPrinted>
  <dcterms:created xsi:type="dcterms:W3CDTF">2015-11-08T23:58:00Z</dcterms:created>
  <dcterms:modified xsi:type="dcterms:W3CDTF">2015-11-29T21:11:00Z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TC029194959991</vt:lpwstr>
  </property>
</Properties>
</file>